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17" w:rsidRDefault="00001317" w:rsidP="00450AD3">
      <w:pPr>
        <w:spacing w:after="0" w:line="240" w:lineRule="auto"/>
        <w:jc w:val="right"/>
        <w:rPr>
          <w:rFonts w:ascii="Arial Black" w:hAnsi="Arial Black"/>
          <w:b/>
          <w:sz w:val="28"/>
          <w:szCs w:val="28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6" type="#_x0000_t75" style="position:absolute;left:0;text-align:left;margin-left:-28.1pt;margin-top:-31.1pt;width:135.75pt;height:116.25pt;z-index:251658240;visibility:visible">
            <v:imagedata r:id="rId5" o:title=""/>
            <w10:wrap type="square"/>
          </v:shape>
        </w:pict>
      </w:r>
      <w:r w:rsidRPr="00450AD3">
        <w:rPr>
          <w:rFonts w:ascii="Arial Black" w:hAnsi="Arial Black"/>
          <w:b/>
          <w:sz w:val="28"/>
          <w:szCs w:val="28"/>
        </w:rPr>
        <w:t>Con</w:t>
      </w:r>
      <w:r>
        <w:rPr>
          <w:rFonts w:ascii="Arial Black" w:hAnsi="Arial Black"/>
          <w:b/>
          <w:sz w:val="28"/>
          <w:szCs w:val="28"/>
        </w:rPr>
        <w:t>ventions menacées : CC51, CC66…</w:t>
      </w:r>
    </w:p>
    <w:p w:rsidR="00001317" w:rsidRPr="001859D3" w:rsidRDefault="00001317" w:rsidP="00450AD3">
      <w:pPr>
        <w:spacing w:after="0" w:line="240" w:lineRule="auto"/>
        <w:jc w:val="right"/>
        <w:rPr>
          <w:rFonts w:ascii="Arial Black" w:hAnsi="Arial Black"/>
          <w:b/>
          <w:sz w:val="16"/>
          <w:szCs w:val="16"/>
        </w:rPr>
      </w:pPr>
    </w:p>
    <w:p w:rsidR="00001317" w:rsidRPr="00450AD3" w:rsidRDefault="00001317" w:rsidP="00450AD3">
      <w:pPr>
        <w:spacing w:after="0" w:line="240" w:lineRule="auto"/>
        <w:jc w:val="right"/>
        <w:rPr>
          <w:rFonts w:ascii="Arial Black" w:hAnsi="Arial Black"/>
          <w:b/>
          <w:sz w:val="28"/>
          <w:szCs w:val="28"/>
        </w:rPr>
      </w:pPr>
      <w:r w:rsidRPr="00450AD3">
        <w:rPr>
          <w:rFonts w:ascii="Arial Black" w:hAnsi="Arial Black"/>
          <w:b/>
          <w:sz w:val="28"/>
          <w:szCs w:val="28"/>
        </w:rPr>
        <w:t>Un petit clic, pour se faire entendre </w:t>
      </w:r>
    </w:p>
    <w:p w:rsidR="00001317" w:rsidRDefault="00001317" w:rsidP="00450AD3">
      <w:pPr>
        <w:spacing w:after="0"/>
        <w:rPr>
          <w:b/>
          <w:i/>
          <w:sz w:val="28"/>
          <w:szCs w:val="28"/>
        </w:rPr>
      </w:pPr>
    </w:p>
    <w:p w:rsidR="00001317" w:rsidRDefault="00001317" w:rsidP="00450AD3">
      <w:pPr>
        <w:spacing w:after="0"/>
        <w:rPr>
          <w:b/>
          <w:i/>
          <w:sz w:val="28"/>
          <w:szCs w:val="28"/>
        </w:rPr>
      </w:pPr>
    </w:p>
    <w:p w:rsidR="00001317" w:rsidRPr="001859D3" w:rsidRDefault="00001317" w:rsidP="00450AD3">
      <w:pPr>
        <w:spacing w:after="0"/>
        <w:rPr>
          <w:b/>
          <w:i/>
          <w:sz w:val="16"/>
          <w:szCs w:val="16"/>
        </w:rPr>
      </w:pPr>
    </w:p>
    <w:p w:rsidR="00001317" w:rsidRPr="00522715" w:rsidRDefault="00001317" w:rsidP="00450AD3">
      <w:pPr>
        <w:spacing w:after="0"/>
        <w:jc w:val="both"/>
        <w:rPr>
          <w:b/>
          <w:i/>
        </w:rPr>
      </w:pPr>
      <w:r w:rsidRPr="00522715">
        <w:rPr>
          <w:b/>
          <w:i/>
        </w:rPr>
        <w:t>La fédération Sud santé sociaux prop</w:t>
      </w:r>
      <w:r>
        <w:rPr>
          <w:b/>
          <w:i/>
        </w:rPr>
        <w:t>ose</w:t>
      </w:r>
      <w:r w:rsidRPr="00522715">
        <w:rPr>
          <w:b/>
          <w:i/>
        </w:rPr>
        <w:t xml:space="preserve"> à tous les salariés des conventions CCN51 et CCN66, d’envoyer massivement la proposition de texte ci-dessous :</w:t>
      </w:r>
    </w:p>
    <w:p w:rsidR="00001317" w:rsidRPr="00522715" w:rsidRDefault="00001317" w:rsidP="00450AD3">
      <w:pPr>
        <w:pStyle w:val="ListParagraph"/>
        <w:numPr>
          <w:ilvl w:val="0"/>
          <w:numId w:val="2"/>
        </w:numPr>
        <w:spacing w:after="0"/>
        <w:jc w:val="both"/>
        <w:rPr>
          <w:b/>
          <w:i/>
        </w:rPr>
      </w:pPr>
      <w:r w:rsidRPr="00522715">
        <w:rPr>
          <w:b/>
          <w:i/>
        </w:rPr>
        <w:t>sur le site   de l’Elysée : Elysée.fr, rubrique « écrire au président »</w:t>
      </w:r>
    </w:p>
    <w:p w:rsidR="00001317" w:rsidRDefault="00001317" w:rsidP="00450AD3">
      <w:pPr>
        <w:pStyle w:val="ListParagraph"/>
        <w:numPr>
          <w:ilvl w:val="0"/>
          <w:numId w:val="2"/>
        </w:numPr>
        <w:spacing w:after="0"/>
        <w:jc w:val="both"/>
        <w:rPr>
          <w:b/>
          <w:i/>
        </w:rPr>
      </w:pPr>
      <w:r w:rsidRPr="00522715">
        <w:rPr>
          <w:b/>
          <w:i/>
        </w:rPr>
        <w:t xml:space="preserve">et à  madame Marisol Touraine : Ministère des affaires sociales et de la santé, </w:t>
      </w:r>
    </w:p>
    <w:p w:rsidR="00001317" w:rsidRPr="00522715" w:rsidRDefault="00001317" w:rsidP="008E5CB2">
      <w:pPr>
        <w:pStyle w:val="ListParagraph"/>
        <w:spacing w:after="0"/>
        <w:ind w:left="360"/>
        <w:jc w:val="both"/>
        <w:rPr>
          <w:b/>
          <w:i/>
        </w:rPr>
      </w:pPr>
      <w:r>
        <w:rPr>
          <w:b/>
          <w:i/>
        </w:rPr>
        <w:t xml:space="preserve">      </w:t>
      </w:r>
      <w:r w:rsidRPr="00522715">
        <w:rPr>
          <w:b/>
          <w:i/>
        </w:rPr>
        <w:t xml:space="preserve">14 avenue Duquesne, 75 350 – PARIS 07 SP </w:t>
      </w:r>
    </w:p>
    <w:p w:rsidR="00001317" w:rsidRPr="008E5CB2" w:rsidRDefault="00001317" w:rsidP="00522715">
      <w:pPr>
        <w:spacing w:after="0"/>
        <w:jc w:val="both"/>
        <w:rPr>
          <w:b/>
          <w:i/>
        </w:rPr>
      </w:pPr>
      <w:r w:rsidRPr="00522715">
        <w:rPr>
          <w:b/>
          <w:i/>
        </w:rPr>
        <w:t>Envoyer copie aux fédérations nationales employeurs</w:t>
      </w:r>
      <w:r>
        <w:rPr>
          <w:b/>
          <w:i/>
        </w:rPr>
        <w:t> : FEHAP : 179, rue de L</w:t>
      </w:r>
      <w:r w:rsidRPr="00522715">
        <w:rPr>
          <w:b/>
          <w:i/>
        </w:rPr>
        <w:t>ourmel, 75015 PARIS  et CCN66 </w:t>
      </w:r>
      <w:r w:rsidRPr="008E5CB2">
        <w:rPr>
          <w:b/>
          <w:i/>
        </w:rPr>
        <w:t>: Fegapei</w:t>
      </w:r>
      <w:r>
        <w:rPr>
          <w:b/>
          <w:i/>
        </w:rPr>
        <w:t> :</w:t>
      </w:r>
      <w:r w:rsidRPr="008E5CB2">
        <w:rPr>
          <w:b/>
          <w:i/>
        </w:rPr>
        <w:t xml:space="preserve"> 14, rue de </w:t>
      </w:r>
      <w:smartTag w:uri="urn:schemas-microsoft-com:office:smarttags" w:element="PersonName">
        <w:smartTagPr>
          <w:attr w:name="ProductID" w:val="la Tombe"/>
        </w:smartTagPr>
        <w:smartTag w:uri="urn:schemas-microsoft-com:office:smarttags" w:element="PersonName">
          <w:smartTagPr>
            <w:attr w:name="ProductID" w:val="la Tombe Issoire"/>
          </w:smartTagPr>
          <w:r w:rsidRPr="008E5CB2">
            <w:rPr>
              <w:b/>
              <w:i/>
            </w:rPr>
            <w:t>la Tombe</w:t>
          </w:r>
        </w:smartTag>
        <w:r w:rsidRPr="008E5CB2">
          <w:rPr>
            <w:b/>
            <w:i/>
          </w:rPr>
          <w:t xml:space="preserve"> Issoire</w:t>
        </w:r>
      </w:smartTag>
      <w:r>
        <w:rPr>
          <w:b/>
          <w:i/>
        </w:rPr>
        <w:t xml:space="preserve"> 75014 </w:t>
      </w:r>
      <w:r w:rsidRPr="008E5CB2">
        <w:rPr>
          <w:b/>
          <w:i/>
        </w:rPr>
        <w:t>Paris, SYNEA</w:t>
      </w:r>
      <w:r>
        <w:rPr>
          <w:b/>
          <w:i/>
        </w:rPr>
        <w:t>S :</w:t>
      </w:r>
      <w:r w:rsidRPr="008E5CB2">
        <w:rPr>
          <w:b/>
          <w:i/>
        </w:rPr>
        <w:t xml:space="preserve"> 3, rue au Maire 75139 Paris Cedex 03</w:t>
      </w:r>
    </w:p>
    <w:p w:rsidR="00001317" w:rsidRPr="00BD32BD" w:rsidRDefault="00001317" w:rsidP="00522715">
      <w:pPr>
        <w:spacing w:after="0" w:line="240" w:lineRule="auto"/>
        <w:jc w:val="center"/>
        <w:rPr>
          <w:b/>
          <w:i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7.6pt;margin-top:8.9pt;width:502.5pt;height:490.5pt;z-index:251659264">
            <v:textbox style="mso-next-textbox:#_x0000_s1027">
              <w:txbxContent>
                <w:p w:rsidR="00001317" w:rsidRPr="004A0783" w:rsidRDefault="00001317" w:rsidP="00522715">
                  <w:pPr>
                    <w:spacing w:after="0" w:line="240" w:lineRule="auto"/>
                    <w:jc w:val="center"/>
                  </w:pPr>
                  <w:r>
                    <w:t xml:space="preserve">                                                                                                        </w:t>
                  </w:r>
                  <w:r w:rsidRPr="004A0783">
                    <w:t>Monsieur François HOLLANDE</w:t>
                  </w:r>
                </w:p>
                <w:p w:rsidR="00001317" w:rsidRPr="004A0783" w:rsidRDefault="00001317" w:rsidP="00522715">
                  <w:pPr>
                    <w:spacing w:after="0" w:line="240" w:lineRule="auto"/>
                    <w:jc w:val="center"/>
                  </w:pPr>
                  <w:r w:rsidRPr="004A0783">
                    <w:t xml:space="preserve">                                                                     </w:t>
                  </w:r>
                  <w:r>
                    <w:t xml:space="preserve">                               </w:t>
                  </w:r>
                  <w:r w:rsidRPr="004A0783">
                    <w:t xml:space="preserve">Président de </w:t>
                  </w:r>
                  <w:smartTag w:uri="urn:schemas-microsoft-com:office:smarttags" w:element="PersonName">
                    <w:smartTagPr>
                      <w:attr w:name="ProductID" w:val="la République"/>
                    </w:smartTagPr>
                    <w:r w:rsidRPr="004A0783">
                      <w:t>la République</w:t>
                    </w:r>
                  </w:smartTag>
                  <w:r w:rsidRPr="004A0783">
                    <w:t xml:space="preserve">          </w:t>
                  </w:r>
                </w:p>
                <w:p w:rsidR="00001317" w:rsidRPr="004A0783" w:rsidRDefault="00001317" w:rsidP="00522715">
                  <w:pPr>
                    <w:spacing w:after="0" w:line="240" w:lineRule="auto"/>
                    <w:jc w:val="center"/>
                  </w:pPr>
                  <w:r w:rsidRPr="004A0783">
                    <w:tab/>
                  </w:r>
                  <w:r w:rsidRPr="004A0783">
                    <w:tab/>
                  </w:r>
                  <w:r w:rsidRPr="004A0783">
                    <w:tab/>
                    <w:t xml:space="preserve"> 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M</w:t>
                  </w:r>
                  <w:r w:rsidRPr="004A0783">
                    <w:t xml:space="preserve">adame Marisol TOURAINE  </w:t>
                  </w:r>
                </w:p>
                <w:p w:rsidR="00001317" w:rsidRPr="004A0783" w:rsidRDefault="00001317" w:rsidP="00522715">
                  <w:pPr>
                    <w:spacing w:after="0" w:line="240" w:lineRule="auto"/>
                    <w:ind w:left="2832" w:firstLine="2055"/>
                    <w:jc w:val="center"/>
                  </w:pPr>
                  <w:r w:rsidRPr="004A0783">
                    <w:t xml:space="preserve">           Ministre des Affaires sociales et </w:t>
                  </w:r>
                </w:p>
                <w:p w:rsidR="00001317" w:rsidRPr="004A0783" w:rsidRDefault="00001317" w:rsidP="00522715">
                  <w:pPr>
                    <w:spacing w:after="0" w:line="240" w:lineRule="auto"/>
                    <w:ind w:left="2832" w:firstLine="2055"/>
                  </w:pPr>
                  <w:r w:rsidRPr="004A0783">
                    <w:t xml:space="preserve">                 </w:t>
                  </w:r>
                  <w:r>
                    <w:t xml:space="preserve"> </w:t>
                  </w:r>
                  <w:r w:rsidRPr="004A0783">
                    <w:t xml:space="preserve">de  </w:t>
                  </w:r>
                  <w:smartTag w:uri="urn:schemas-microsoft-com:office:smarttags" w:element="PersonName">
                    <w:smartTagPr>
                      <w:attr w:name="ProductID" w:val="la Santé"/>
                    </w:smartTagPr>
                    <w:r w:rsidRPr="004A0783">
                      <w:t>la Santé</w:t>
                    </w:r>
                  </w:smartTag>
                </w:p>
                <w:p w:rsidR="00001317" w:rsidRPr="004A0783" w:rsidRDefault="00001317" w:rsidP="00522715">
                  <w:pPr>
                    <w:spacing w:after="0" w:line="240" w:lineRule="auto"/>
                  </w:pPr>
                </w:p>
                <w:p w:rsidR="00001317" w:rsidRPr="004A0783" w:rsidRDefault="00001317" w:rsidP="00522715">
                  <w:pPr>
                    <w:spacing w:after="0" w:line="240" w:lineRule="auto"/>
                  </w:pPr>
                  <w:r w:rsidRPr="004A0783">
                    <w:tab/>
                  </w:r>
                  <w:r w:rsidRPr="004A0783">
                    <w:tab/>
                  </w:r>
                  <w:r w:rsidRPr="004A0783">
                    <w:tab/>
                  </w:r>
                  <w:r w:rsidRPr="004A0783">
                    <w:tab/>
                  </w:r>
                  <w:r w:rsidRPr="004A0783">
                    <w:tab/>
                  </w:r>
                  <w:r w:rsidRPr="004A0783">
                    <w:tab/>
                  </w:r>
                  <w:r w:rsidRPr="004A0783">
                    <w:tab/>
                  </w:r>
                  <w:r w:rsidRPr="004A0783">
                    <w:tab/>
                    <w:t xml:space="preserve">……………….. , le </w:t>
                  </w:r>
                  <w:r>
                    <w:t>………………..2012</w:t>
                  </w:r>
                </w:p>
                <w:p w:rsidR="00001317" w:rsidRPr="004A0783" w:rsidRDefault="00001317" w:rsidP="00522715">
                  <w:pPr>
                    <w:spacing w:after="0" w:line="240" w:lineRule="auto"/>
                    <w:rPr>
                      <w:b/>
                    </w:rPr>
                  </w:pPr>
                </w:p>
                <w:p w:rsidR="00001317" w:rsidRPr="004A0783" w:rsidRDefault="00001317" w:rsidP="00522715">
                  <w:pPr>
                    <w:spacing w:after="0" w:line="240" w:lineRule="auto"/>
                  </w:pPr>
                  <w:r w:rsidRPr="004A0783">
                    <w:t xml:space="preserve">Monsieur le Président de </w:t>
                  </w:r>
                  <w:smartTag w:uri="urn:schemas-microsoft-com:office:smarttags" w:element="PersonName">
                    <w:smartTagPr>
                      <w:attr w:name="ProductID" w:val="la République"/>
                    </w:smartTagPr>
                    <w:r w:rsidRPr="004A0783">
                      <w:t>la République</w:t>
                    </w:r>
                  </w:smartTag>
                  <w:r w:rsidRPr="004A0783">
                    <w:t>,</w:t>
                  </w:r>
                </w:p>
                <w:p w:rsidR="00001317" w:rsidRPr="004A0783" w:rsidRDefault="00001317" w:rsidP="00522715">
                  <w:pPr>
                    <w:spacing w:after="0" w:line="240" w:lineRule="auto"/>
                  </w:pPr>
                  <w:r w:rsidRPr="004A0783">
                    <w:t xml:space="preserve">Madame </w:t>
                  </w:r>
                  <w:smartTag w:uri="urn:schemas-microsoft-com:office:smarttags" w:element="PersonName">
                    <w:smartTagPr>
                      <w:attr w:name="ProductID" w:val="la Ministre"/>
                    </w:smartTagPr>
                    <w:r w:rsidRPr="004A0783">
                      <w:t>la Ministre</w:t>
                    </w:r>
                  </w:smartTag>
                  <w:r w:rsidRPr="004A0783">
                    <w:t>,</w:t>
                  </w:r>
                </w:p>
                <w:p w:rsidR="00001317" w:rsidRPr="004A0783" w:rsidRDefault="00001317" w:rsidP="00522715">
                  <w:pPr>
                    <w:spacing w:after="0" w:line="240" w:lineRule="auto"/>
                  </w:pPr>
                </w:p>
                <w:p w:rsidR="00001317" w:rsidRPr="004A0783" w:rsidRDefault="00001317" w:rsidP="00522715">
                  <w:pPr>
                    <w:spacing w:after="0" w:line="240" w:lineRule="auto"/>
                    <w:jc w:val="both"/>
                    <w:rPr>
                      <w:b/>
                      <w:i/>
                    </w:rPr>
                  </w:pPr>
                  <w:r w:rsidRPr="004A0783">
                    <w:t>Je suis salarié(e) de la branche des associations sanitaires et sociales, travaillant</w:t>
                  </w:r>
                  <w:r w:rsidRPr="004A0783">
                    <w:rPr>
                      <w:b/>
                    </w:rPr>
                    <w:t xml:space="preserve"> </w:t>
                  </w:r>
                  <w:r w:rsidRPr="004A0783">
                    <w:rPr>
                      <w:b/>
                      <w:i/>
                    </w:rPr>
                    <w:t xml:space="preserve">nom de </w:t>
                  </w:r>
                  <w:r w:rsidRPr="00C26763">
                    <w:rPr>
                      <w:b/>
                      <w:i/>
                    </w:rPr>
                    <w:t>l’établissement et ville</w:t>
                  </w:r>
                  <w:r>
                    <w:rPr>
                      <w:i/>
                    </w:rPr>
                    <w:t xml:space="preserve">, </w:t>
                  </w:r>
                  <w:r w:rsidRPr="004A0783">
                    <w:t>régie par la convention</w:t>
                  </w:r>
                  <w:r w:rsidRPr="004A0783">
                    <w:rPr>
                      <w:i/>
                    </w:rPr>
                    <w:t xml:space="preserve">  </w:t>
                  </w:r>
                  <w:r w:rsidRPr="004A0783">
                    <w:rPr>
                      <w:b/>
                      <w:i/>
                    </w:rPr>
                    <w:t>du 31 octobre 1951, ou du 15 mars 1966……….</w:t>
                  </w:r>
                </w:p>
                <w:p w:rsidR="00001317" w:rsidRPr="00BD32BD" w:rsidRDefault="00001317" w:rsidP="00522715">
                  <w:pPr>
                    <w:spacing w:after="0" w:line="240" w:lineRule="auto"/>
                    <w:jc w:val="both"/>
                    <w:rPr>
                      <w:b/>
                      <w:i/>
                      <w:sz w:val="8"/>
                      <w:szCs w:val="8"/>
                    </w:rPr>
                  </w:pPr>
                </w:p>
                <w:p w:rsidR="00001317" w:rsidRPr="004A0783" w:rsidRDefault="00001317" w:rsidP="00522715">
                  <w:pPr>
                    <w:spacing w:after="0" w:line="240" w:lineRule="auto"/>
                    <w:jc w:val="both"/>
                  </w:pPr>
                  <w:r w:rsidRPr="004A0783">
                    <w:t>Comme, vous le savez nos conventions collectives sont remises en cause :</w:t>
                  </w:r>
                </w:p>
                <w:p w:rsidR="00001317" w:rsidRPr="00C26763" w:rsidRDefault="00001317" w:rsidP="00522715">
                  <w:pPr>
                    <w:spacing w:after="0" w:line="240" w:lineRule="auto"/>
                    <w:jc w:val="both"/>
                    <w:rPr>
                      <w:sz w:val="12"/>
                      <w:szCs w:val="12"/>
                    </w:rPr>
                  </w:pPr>
                </w:p>
                <w:p w:rsidR="00001317" w:rsidRDefault="00001317" w:rsidP="0052271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4A0783">
                    <w:t>La convention collective nationale des établissements privés d’hospitalisation, de soins de cure, et de garde à but non lucratif du 31 octobre 1951 (FEHAP) est dénoncée</w:t>
                  </w:r>
                </w:p>
                <w:p w:rsidR="00001317" w:rsidRPr="00BD32BD" w:rsidRDefault="00001317" w:rsidP="00522715">
                  <w:pPr>
                    <w:pStyle w:val="ListParagraph"/>
                    <w:spacing w:after="0" w:line="240" w:lineRule="auto"/>
                    <w:jc w:val="both"/>
                    <w:rPr>
                      <w:sz w:val="8"/>
                      <w:szCs w:val="8"/>
                    </w:rPr>
                  </w:pPr>
                </w:p>
                <w:p w:rsidR="00001317" w:rsidRPr="004A0783" w:rsidRDefault="00001317" w:rsidP="0052271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</w:pPr>
                  <w:r w:rsidRPr="004A0783">
                    <w:t>La convention collective nationale des établissements et services pour personnes inadaptées et handicapées du 15 mars 1966 est attaquée depuis 2005.</w:t>
                  </w:r>
                </w:p>
                <w:p w:rsidR="00001317" w:rsidRPr="00BD32BD" w:rsidRDefault="00001317" w:rsidP="00522715">
                  <w:pPr>
                    <w:spacing w:after="0" w:line="240" w:lineRule="auto"/>
                    <w:jc w:val="both"/>
                    <w:rPr>
                      <w:sz w:val="8"/>
                      <w:szCs w:val="8"/>
                    </w:rPr>
                  </w:pPr>
                </w:p>
                <w:p w:rsidR="00001317" w:rsidRPr="004A0783" w:rsidRDefault="00001317" w:rsidP="00522715">
                  <w:pPr>
                    <w:spacing w:after="0" w:line="240" w:lineRule="auto"/>
                    <w:jc w:val="both"/>
                  </w:pPr>
                  <w:r w:rsidRPr="004A0783">
                    <w:t>Les emp</w:t>
                  </w:r>
                  <w:r>
                    <w:t>loyeurs justifient leurs attitudes,</w:t>
                  </w:r>
                  <w:r w:rsidRPr="004A0783">
                    <w:t xml:space="preserve"> sous couvert de rigueur budgétaire et de mise en concurrence des établissements, alors que les salaires sont bloqués et </w:t>
                  </w:r>
                  <w:r>
                    <w:t>ont même diminués de</w:t>
                  </w:r>
                  <w:r w:rsidRPr="004A0783">
                    <w:t xml:space="preserve"> 25% </w:t>
                  </w:r>
                  <w:r>
                    <w:t>en</w:t>
                  </w:r>
                  <w:r w:rsidRPr="004A0783">
                    <w:t xml:space="preserve"> 11</w:t>
                  </w:r>
                  <w:r>
                    <w:t xml:space="preserve"> </w:t>
                  </w:r>
                  <w:r w:rsidRPr="004A0783">
                    <w:t>ans</w:t>
                  </w:r>
                  <w:r>
                    <w:t>, au regard de l’augmentation du coût de la vie.</w:t>
                  </w:r>
                  <w:r w:rsidRPr="004A0783">
                    <w:t xml:space="preserve"> </w:t>
                  </w:r>
                </w:p>
                <w:p w:rsidR="00001317" w:rsidRPr="00BD32BD" w:rsidRDefault="00001317" w:rsidP="00522715">
                  <w:pPr>
                    <w:spacing w:after="0" w:line="240" w:lineRule="auto"/>
                    <w:jc w:val="both"/>
                    <w:rPr>
                      <w:sz w:val="8"/>
                      <w:szCs w:val="8"/>
                    </w:rPr>
                  </w:pPr>
                </w:p>
                <w:p w:rsidR="00001317" w:rsidRPr="004A0783" w:rsidRDefault="00001317" w:rsidP="00522715">
                  <w:pPr>
                    <w:spacing w:after="0" w:line="240" w:lineRule="auto"/>
                    <w:jc w:val="both"/>
                  </w:pPr>
                  <w:r w:rsidRPr="004A0783">
                    <w:t>Je vous demande d’intervenir pour faire cesser ces attaques et nous permettre de travailler dans de bonnes conditions, afin de remplir au mieux notre mission de service public</w:t>
                  </w:r>
                  <w:r>
                    <w:t xml:space="preserve"> dans le soin ou </w:t>
                  </w:r>
                  <w:r w:rsidRPr="004A0783">
                    <w:t xml:space="preserve">l’accompagnement </w:t>
                  </w:r>
                  <w:r>
                    <w:t>éducatif et</w:t>
                  </w:r>
                  <w:r w:rsidRPr="004A0783">
                    <w:t xml:space="preserve"> social.</w:t>
                  </w:r>
                </w:p>
                <w:p w:rsidR="00001317" w:rsidRPr="00BD32BD" w:rsidRDefault="00001317" w:rsidP="00522715">
                  <w:pPr>
                    <w:spacing w:after="0" w:line="240" w:lineRule="auto"/>
                    <w:jc w:val="both"/>
                    <w:rPr>
                      <w:sz w:val="8"/>
                      <w:szCs w:val="8"/>
                    </w:rPr>
                  </w:pPr>
                </w:p>
                <w:p w:rsidR="00001317" w:rsidRDefault="00001317" w:rsidP="00522715">
                  <w:pPr>
                    <w:spacing w:after="0" w:line="240" w:lineRule="auto"/>
                    <w:jc w:val="both"/>
                  </w:pPr>
                  <w:r w:rsidRPr="004A0783">
                    <w:t>En espérant</w:t>
                  </w:r>
                  <w:r>
                    <w:t>,</w:t>
                  </w:r>
                  <w:r w:rsidRPr="004A0783">
                    <w:t xml:space="preserve"> que vous compre</w:t>
                  </w:r>
                  <w:r>
                    <w:t>nd</w:t>
                  </w:r>
                  <w:r w:rsidRPr="004A0783">
                    <w:t>rez notre colère</w:t>
                  </w:r>
                </w:p>
                <w:p w:rsidR="00001317" w:rsidRPr="00BD32BD" w:rsidRDefault="00001317" w:rsidP="00522715">
                  <w:pPr>
                    <w:spacing w:after="0" w:line="240" w:lineRule="auto"/>
                    <w:jc w:val="both"/>
                    <w:rPr>
                      <w:sz w:val="8"/>
                      <w:szCs w:val="8"/>
                    </w:rPr>
                  </w:pPr>
                </w:p>
                <w:p w:rsidR="00001317" w:rsidRPr="004A0783" w:rsidRDefault="00001317" w:rsidP="00522715">
                  <w:pPr>
                    <w:spacing w:after="0" w:line="240" w:lineRule="auto"/>
                    <w:jc w:val="both"/>
                  </w:pPr>
                  <w:r w:rsidRPr="004A0783">
                    <w:t>Et, dans l’attente de votre réponse</w:t>
                  </w:r>
                </w:p>
                <w:p w:rsidR="00001317" w:rsidRPr="00BD32BD" w:rsidRDefault="00001317" w:rsidP="00522715">
                  <w:pPr>
                    <w:spacing w:after="0" w:line="240" w:lineRule="auto"/>
                    <w:jc w:val="both"/>
                    <w:rPr>
                      <w:sz w:val="8"/>
                      <w:szCs w:val="8"/>
                    </w:rPr>
                  </w:pPr>
                </w:p>
                <w:p w:rsidR="00001317" w:rsidRDefault="00001317" w:rsidP="00522715">
                  <w:pPr>
                    <w:spacing w:after="0" w:line="240" w:lineRule="auto"/>
                    <w:jc w:val="both"/>
                  </w:pPr>
                  <w:r w:rsidRPr="004A0783">
                    <w:t xml:space="preserve">Veuillez, recevoir, mes salutations respectueuses </w:t>
                  </w:r>
                </w:p>
                <w:p w:rsidR="00001317" w:rsidRDefault="00001317" w:rsidP="00522715">
                  <w:pPr>
                    <w:spacing w:after="0" w:line="240" w:lineRule="auto"/>
                    <w:jc w:val="both"/>
                  </w:pPr>
                </w:p>
                <w:p w:rsidR="00001317" w:rsidRDefault="00001317" w:rsidP="00522715">
                  <w:pPr>
                    <w:spacing w:after="0" w:line="240" w:lineRule="auto"/>
                    <w:jc w:val="both"/>
                  </w:pPr>
                  <w:r>
                    <w:t>Signature</w:t>
                  </w:r>
                </w:p>
                <w:p w:rsidR="00001317" w:rsidRDefault="00001317" w:rsidP="00522715">
                  <w:pPr>
                    <w:spacing w:after="0" w:line="240" w:lineRule="auto"/>
                    <w:jc w:val="both"/>
                    <w:rPr>
                      <w:sz w:val="12"/>
                      <w:szCs w:val="12"/>
                    </w:rPr>
                  </w:pPr>
                </w:p>
                <w:p w:rsidR="00001317" w:rsidRPr="00522715" w:rsidRDefault="00001317" w:rsidP="00522715">
                  <w:pPr>
                    <w:spacing w:after="0" w:line="240" w:lineRule="auto"/>
                    <w:jc w:val="both"/>
                    <w:rPr>
                      <w:sz w:val="12"/>
                      <w:szCs w:val="12"/>
                    </w:rPr>
                  </w:pPr>
                </w:p>
                <w:p w:rsidR="00001317" w:rsidRPr="00BD32BD" w:rsidRDefault="00001317" w:rsidP="00522715">
                  <w:pPr>
                    <w:spacing w:after="0" w:line="240" w:lineRule="auto"/>
                    <w:jc w:val="both"/>
                    <w:rPr>
                      <w:b/>
                      <w:i/>
                    </w:rPr>
                  </w:pPr>
                  <w:r>
                    <w:t>PS :</w:t>
                  </w:r>
                  <w:r w:rsidRPr="00BD32BD"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  <w:i/>
                    </w:rPr>
                    <w:t>à</w:t>
                  </w:r>
                  <w:r w:rsidRPr="004A0783">
                    <w:rPr>
                      <w:b/>
                      <w:i/>
                    </w:rPr>
                    <w:t xml:space="preserve"> ajouter</w:t>
                  </w:r>
                  <w:r>
                    <w:rPr>
                      <w:b/>
                      <w:i/>
                    </w:rPr>
                    <w:t xml:space="preserve">, </w:t>
                  </w:r>
                  <w:r w:rsidRPr="004A0783">
                    <w:rPr>
                      <w:b/>
                      <w:i/>
                    </w:rPr>
                    <w:t xml:space="preserve"> ou pas, au choix </w:t>
                  </w:r>
                  <w:r>
                    <w:rPr>
                      <w:b/>
                      <w:i/>
                    </w:rPr>
                    <w:t xml:space="preserve">de </w:t>
                  </w:r>
                  <w:r w:rsidRPr="004A0783">
                    <w:rPr>
                      <w:b/>
                      <w:i/>
                    </w:rPr>
                    <w:t>chacun</w:t>
                  </w:r>
                  <w:r>
                    <w:rPr>
                      <w:b/>
                      <w:i/>
                    </w:rPr>
                    <w:t xml:space="preserve">(e) </w:t>
                  </w:r>
                  <w:r w:rsidRPr="004A0783">
                    <w:rPr>
                      <w:b/>
                      <w:i/>
                    </w:rPr>
                    <w:t> :</w:t>
                  </w:r>
                  <w:r>
                    <w:rPr>
                      <w:b/>
                      <w:i/>
                    </w:rPr>
                    <w:t xml:space="preserve">  « </w:t>
                  </w:r>
                  <w:r w:rsidRPr="004A0783">
                    <w:t>Je vous demande de rendre réponse à la fédération Sud santé sociaux qui me représente</w:t>
                  </w:r>
                  <w:r>
                    <w:t>. »</w:t>
                  </w:r>
                </w:p>
                <w:p w:rsidR="00001317" w:rsidRDefault="00001317"/>
              </w:txbxContent>
            </v:textbox>
          </v:shape>
        </w:pict>
      </w:r>
      <w:r>
        <w:t xml:space="preserve">                    </w:t>
      </w:r>
    </w:p>
    <w:p w:rsidR="00001317" w:rsidRDefault="00001317" w:rsidP="00522715">
      <w:pPr>
        <w:spacing w:after="0" w:line="240" w:lineRule="auto"/>
        <w:rPr>
          <w:b/>
          <w:sz w:val="32"/>
          <w:szCs w:val="32"/>
        </w:rPr>
      </w:pPr>
    </w:p>
    <w:p w:rsidR="00001317" w:rsidRDefault="00001317" w:rsidP="006F79D0">
      <w:pPr>
        <w:spacing w:after="0" w:line="240" w:lineRule="auto"/>
        <w:jc w:val="center"/>
        <w:rPr>
          <w:b/>
          <w:sz w:val="32"/>
          <w:szCs w:val="32"/>
        </w:rPr>
      </w:pPr>
    </w:p>
    <w:p w:rsidR="00001317" w:rsidRDefault="00001317" w:rsidP="006F79D0">
      <w:pPr>
        <w:spacing w:after="0" w:line="240" w:lineRule="auto"/>
        <w:jc w:val="center"/>
        <w:rPr>
          <w:b/>
          <w:sz w:val="32"/>
          <w:szCs w:val="32"/>
        </w:rPr>
      </w:pPr>
    </w:p>
    <w:p w:rsidR="00001317" w:rsidRDefault="00001317" w:rsidP="006F79D0">
      <w:pPr>
        <w:spacing w:after="0" w:line="240" w:lineRule="auto"/>
        <w:jc w:val="center"/>
        <w:rPr>
          <w:b/>
          <w:sz w:val="32"/>
          <w:szCs w:val="32"/>
        </w:rPr>
      </w:pPr>
    </w:p>
    <w:p w:rsidR="00001317" w:rsidRDefault="00001317" w:rsidP="006F79D0">
      <w:pPr>
        <w:spacing w:after="0" w:line="240" w:lineRule="auto"/>
        <w:jc w:val="center"/>
        <w:rPr>
          <w:b/>
          <w:sz w:val="32"/>
          <w:szCs w:val="32"/>
        </w:rPr>
      </w:pPr>
    </w:p>
    <w:p w:rsidR="00001317" w:rsidRDefault="00001317" w:rsidP="006F79D0">
      <w:pPr>
        <w:spacing w:after="0" w:line="240" w:lineRule="auto"/>
        <w:jc w:val="center"/>
        <w:rPr>
          <w:b/>
          <w:sz w:val="32"/>
          <w:szCs w:val="32"/>
        </w:rPr>
      </w:pPr>
    </w:p>
    <w:p w:rsidR="00001317" w:rsidRPr="00BD32BD" w:rsidRDefault="00001317" w:rsidP="00565753">
      <w:pPr>
        <w:spacing w:after="0" w:line="240" w:lineRule="auto"/>
        <w:jc w:val="center"/>
        <w:rPr>
          <w:sz w:val="28"/>
          <w:szCs w:val="28"/>
        </w:rPr>
      </w:pPr>
      <w:r w:rsidRPr="00BD32BD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001317" w:rsidRPr="00BD32BD" w:rsidRDefault="00001317" w:rsidP="00933A95">
      <w:pPr>
        <w:spacing w:after="0" w:line="240" w:lineRule="auto"/>
        <w:jc w:val="both"/>
        <w:rPr>
          <w:b/>
          <w:i/>
        </w:rPr>
      </w:pPr>
    </w:p>
    <w:sectPr w:rsidR="00001317" w:rsidRPr="00BD32BD" w:rsidSect="0003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C437F"/>
    <w:multiLevelType w:val="hybridMultilevel"/>
    <w:tmpl w:val="5812FD64"/>
    <w:lvl w:ilvl="0" w:tplc="107228B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F562D"/>
    <w:multiLevelType w:val="hybridMultilevel"/>
    <w:tmpl w:val="83A492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BF58EB"/>
    <w:multiLevelType w:val="hybridMultilevel"/>
    <w:tmpl w:val="E9806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2D7883"/>
    <w:multiLevelType w:val="hybridMultilevel"/>
    <w:tmpl w:val="25EAF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9D0"/>
    <w:rsid w:val="00001317"/>
    <w:rsid w:val="000120FA"/>
    <w:rsid w:val="00031EFA"/>
    <w:rsid w:val="00183EDF"/>
    <w:rsid w:val="001859D3"/>
    <w:rsid w:val="00207EBF"/>
    <w:rsid w:val="002B3EE2"/>
    <w:rsid w:val="004107C0"/>
    <w:rsid w:val="00450AD3"/>
    <w:rsid w:val="004A0783"/>
    <w:rsid w:val="004D2E3F"/>
    <w:rsid w:val="00522715"/>
    <w:rsid w:val="00565753"/>
    <w:rsid w:val="005A1ABF"/>
    <w:rsid w:val="005E540B"/>
    <w:rsid w:val="006F79D0"/>
    <w:rsid w:val="008E3C78"/>
    <w:rsid w:val="008E5CB2"/>
    <w:rsid w:val="009170B9"/>
    <w:rsid w:val="009225A6"/>
    <w:rsid w:val="00933A95"/>
    <w:rsid w:val="00981BA9"/>
    <w:rsid w:val="00A2071C"/>
    <w:rsid w:val="00A37738"/>
    <w:rsid w:val="00B92BA0"/>
    <w:rsid w:val="00BD32BD"/>
    <w:rsid w:val="00C26763"/>
    <w:rsid w:val="00C94C0F"/>
    <w:rsid w:val="00C978F3"/>
    <w:rsid w:val="00DF7E3F"/>
    <w:rsid w:val="00E01BEC"/>
    <w:rsid w:val="00ED50AA"/>
    <w:rsid w:val="00F4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3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0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117</Words>
  <Characters>649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menacées : CC51, CC66…</dc:title>
  <dc:subject/>
  <dc:creator>elisabeth douaisi</dc:creator>
  <cp:keywords/>
  <dc:description/>
  <cp:lastModifiedBy>Andre Giral</cp:lastModifiedBy>
  <cp:revision>2</cp:revision>
  <cp:lastPrinted>2012-06-20T15:21:00Z</cp:lastPrinted>
  <dcterms:created xsi:type="dcterms:W3CDTF">2012-06-20T15:49:00Z</dcterms:created>
  <dcterms:modified xsi:type="dcterms:W3CDTF">2012-06-20T15:49:00Z</dcterms:modified>
</cp:coreProperties>
</file>